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F487" w14:textId="67C8EF33" w:rsidR="003B29F6" w:rsidRDefault="003B29F6" w:rsidP="00E05EFF">
      <w:pPr>
        <w:rPr>
          <w:rFonts w:cs="Calibri"/>
          <w:b/>
          <w:bCs/>
          <w:szCs w:val="24"/>
        </w:rPr>
      </w:pPr>
      <w:r w:rsidRPr="003B29F6">
        <w:rPr>
          <w:rFonts w:cs="Calibri"/>
          <w:b/>
          <w:bCs/>
          <w:noProof/>
          <w:szCs w:val="24"/>
        </w:rPr>
        <w:drawing>
          <wp:inline distT="0" distB="0" distL="0" distR="0" wp14:anchorId="228D6F1D" wp14:editId="579A3987">
            <wp:extent cx="6241898" cy="913765"/>
            <wp:effectExtent l="0" t="0" r="6985" b="635"/>
            <wp:docPr id="1568803568" name="Picture 1" descr="A yellow sign with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03568" name="Picture 1" descr="A yellow sign with blue lett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3292" cy="96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6340B" w14:textId="77777777" w:rsidR="003B29F6" w:rsidRDefault="003B29F6" w:rsidP="00E05EFF">
      <w:pPr>
        <w:rPr>
          <w:rFonts w:cs="Calibri"/>
          <w:b/>
          <w:bCs/>
          <w:szCs w:val="24"/>
        </w:rPr>
      </w:pPr>
    </w:p>
    <w:p w14:paraId="642B4C3A" w14:textId="46A9ED1B" w:rsidR="00E05EFF" w:rsidRPr="00E05EFF" w:rsidRDefault="00E05EFF" w:rsidP="00E05EFF">
      <w:pPr>
        <w:rPr>
          <w:rFonts w:cs="Calibri"/>
          <w:b/>
          <w:bCs/>
          <w:szCs w:val="24"/>
        </w:rPr>
      </w:pPr>
      <w:r w:rsidRPr="00E05EFF">
        <w:rPr>
          <w:rFonts w:cs="Calibri"/>
          <w:b/>
          <w:bCs/>
          <w:szCs w:val="24"/>
        </w:rPr>
        <w:t>Mecklenburg County NAACP</w:t>
      </w:r>
    </w:p>
    <w:p w14:paraId="6C182ABA" w14:textId="77777777" w:rsidR="00E05EFF" w:rsidRPr="00E05EFF" w:rsidRDefault="00E05EFF" w:rsidP="00E05EFF">
      <w:pPr>
        <w:rPr>
          <w:rFonts w:cs="Calibri"/>
          <w:b/>
          <w:bCs/>
          <w:szCs w:val="24"/>
        </w:rPr>
      </w:pPr>
      <w:r w:rsidRPr="00E05EFF">
        <w:rPr>
          <w:rFonts w:cs="Calibri"/>
          <w:b/>
          <w:bCs/>
          <w:szCs w:val="24"/>
        </w:rPr>
        <w:t>STUDENT APPLICATION</w:t>
      </w:r>
    </w:p>
    <w:p w14:paraId="762C23B8" w14:textId="77777777" w:rsidR="00E05EFF" w:rsidRPr="00E05EFF" w:rsidRDefault="00E05EFF" w:rsidP="00E05EFF">
      <w:pPr>
        <w:rPr>
          <w:rFonts w:cs="Calibri"/>
          <w:b/>
          <w:bCs/>
          <w:szCs w:val="24"/>
        </w:rPr>
      </w:pPr>
      <w:r w:rsidRPr="00E05EFF">
        <w:rPr>
          <w:rFonts w:cs="Calibri"/>
          <w:b/>
          <w:bCs/>
          <w:i/>
          <w:iCs/>
          <w:szCs w:val="24"/>
        </w:rPr>
        <w:t>Empowering the Next Generation of Leaders</w:t>
      </w:r>
    </w:p>
    <w:p w14:paraId="1AAF009A" w14:textId="77777777" w:rsidR="00724A35" w:rsidRDefault="00E05EFF" w:rsidP="00E05EFF">
      <w:pPr>
        <w:rPr>
          <w:rFonts w:cs="Calibri"/>
          <w:b/>
          <w:bCs/>
          <w:szCs w:val="24"/>
        </w:rPr>
      </w:pPr>
      <w:r w:rsidRPr="00E05EFF">
        <w:rPr>
          <w:rFonts w:cs="Calibri"/>
          <w:b/>
          <w:bCs/>
          <w:szCs w:val="24"/>
        </w:rPr>
        <w:t>Application Fee:</w:t>
      </w:r>
      <w:r w:rsidRPr="00E05EFF">
        <w:rPr>
          <w:rFonts w:cs="Calibri"/>
          <w:szCs w:val="24"/>
        </w:rPr>
        <w:t xml:space="preserve"> $10.00</w:t>
      </w:r>
      <w:r w:rsidRPr="00E05EFF">
        <w:rPr>
          <w:rFonts w:cs="Calibri"/>
          <w:szCs w:val="24"/>
        </w:rPr>
        <w:br/>
      </w:r>
    </w:p>
    <w:p w14:paraId="01A80381" w14:textId="7FD49D99" w:rsidR="00E05EFF" w:rsidRPr="00E05EFF" w:rsidRDefault="00E05EFF" w:rsidP="00E05EFF">
      <w:pPr>
        <w:rPr>
          <w:rFonts w:cs="Calibri"/>
          <w:b/>
          <w:bCs/>
          <w:szCs w:val="24"/>
        </w:rPr>
      </w:pPr>
      <w:r w:rsidRPr="00E05EFF">
        <w:rPr>
          <w:rFonts w:cs="Calibri"/>
          <w:b/>
          <w:bCs/>
          <w:szCs w:val="24"/>
        </w:rPr>
        <w:t>Applicant Information</w:t>
      </w:r>
    </w:p>
    <w:p w14:paraId="259B2509" w14:textId="77777777" w:rsidR="00E05EFF" w:rsidRPr="00E05EFF" w:rsidRDefault="00E05EFF" w:rsidP="00E05EFF">
      <w:pPr>
        <w:numPr>
          <w:ilvl w:val="0"/>
          <w:numId w:val="1"/>
        </w:numPr>
        <w:rPr>
          <w:rFonts w:cs="Calibri"/>
          <w:szCs w:val="24"/>
        </w:rPr>
      </w:pPr>
      <w:r w:rsidRPr="00E05EFF">
        <w:rPr>
          <w:rFonts w:cs="Calibri"/>
          <w:b/>
          <w:bCs/>
          <w:szCs w:val="24"/>
        </w:rPr>
        <w:t>Full Name:</w:t>
      </w:r>
      <w:r w:rsidRPr="00E05EFF">
        <w:rPr>
          <w:rFonts w:cs="Calibri"/>
          <w:szCs w:val="24"/>
        </w:rPr>
        <w:t xml:space="preserve"> ___________________________________________</w:t>
      </w:r>
    </w:p>
    <w:p w14:paraId="4BE89473" w14:textId="77777777" w:rsidR="00E05EFF" w:rsidRPr="00E05EFF" w:rsidRDefault="00E05EFF" w:rsidP="00E05EFF">
      <w:pPr>
        <w:numPr>
          <w:ilvl w:val="0"/>
          <w:numId w:val="1"/>
        </w:numPr>
        <w:rPr>
          <w:rFonts w:cs="Calibri"/>
          <w:szCs w:val="24"/>
        </w:rPr>
      </w:pPr>
      <w:r w:rsidRPr="00E05EFF">
        <w:rPr>
          <w:rFonts w:cs="Calibri"/>
          <w:b/>
          <w:bCs/>
          <w:szCs w:val="24"/>
        </w:rPr>
        <w:t>Address:</w:t>
      </w:r>
      <w:r w:rsidRPr="00E05EFF">
        <w:rPr>
          <w:rFonts w:cs="Calibri"/>
          <w:szCs w:val="24"/>
        </w:rPr>
        <w:t xml:space="preserve"> ___________________________________________ </w:t>
      </w:r>
    </w:p>
    <w:p w14:paraId="27C6DBE6" w14:textId="77777777" w:rsidR="00E05EFF" w:rsidRPr="00E05EFF" w:rsidRDefault="00E05EFF" w:rsidP="00E05EFF">
      <w:pPr>
        <w:numPr>
          <w:ilvl w:val="0"/>
          <w:numId w:val="1"/>
        </w:numPr>
        <w:rPr>
          <w:rFonts w:cs="Calibri"/>
          <w:szCs w:val="24"/>
        </w:rPr>
      </w:pPr>
      <w:r w:rsidRPr="00E05EFF">
        <w:rPr>
          <w:rFonts w:cs="Calibri"/>
          <w:b/>
          <w:bCs/>
          <w:szCs w:val="24"/>
        </w:rPr>
        <w:t>Date of Birth (DOB):</w:t>
      </w:r>
      <w:r w:rsidRPr="00E05EFF">
        <w:rPr>
          <w:rFonts w:cs="Calibri"/>
          <w:szCs w:val="24"/>
        </w:rPr>
        <w:t xml:space="preserve"> ___ / ___ / _____</w:t>
      </w:r>
    </w:p>
    <w:p w14:paraId="12EEC3ED" w14:textId="77777777" w:rsidR="00E05EFF" w:rsidRPr="00E05EFF" w:rsidRDefault="00E05EFF" w:rsidP="00E05EFF">
      <w:pPr>
        <w:numPr>
          <w:ilvl w:val="0"/>
          <w:numId w:val="1"/>
        </w:numPr>
        <w:rPr>
          <w:rFonts w:cs="Calibri"/>
          <w:szCs w:val="24"/>
        </w:rPr>
      </w:pPr>
      <w:r w:rsidRPr="00E05EFF">
        <w:rPr>
          <w:rFonts w:cs="Calibri"/>
          <w:b/>
          <w:bCs/>
          <w:szCs w:val="24"/>
        </w:rPr>
        <w:t>Telephone Number:</w:t>
      </w:r>
      <w:r w:rsidRPr="00E05EFF">
        <w:rPr>
          <w:rFonts w:cs="Calibri"/>
          <w:szCs w:val="24"/>
        </w:rPr>
        <w:t xml:space="preserve"> ___________________________________________</w:t>
      </w:r>
    </w:p>
    <w:p w14:paraId="6CDF0581" w14:textId="77777777" w:rsidR="00E05EFF" w:rsidRPr="00E05EFF" w:rsidRDefault="00E05EFF" w:rsidP="00E05EFF">
      <w:pPr>
        <w:numPr>
          <w:ilvl w:val="0"/>
          <w:numId w:val="1"/>
        </w:numPr>
        <w:rPr>
          <w:rFonts w:cs="Calibri"/>
          <w:szCs w:val="24"/>
        </w:rPr>
      </w:pPr>
      <w:r w:rsidRPr="00E05EFF">
        <w:rPr>
          <w:rFonts w:cs="Calibri"/>
          <w:b/>
          <w:bCs/>
          <w:szCs w:val="24"/>
        </w:rPr>
        <w:t>Email Address:</w:t>
      </w:r>
      <w:r w:rsidRPr="00E05EFF">
        <w:rPr>
          <w:rFonts w:cs="Calibri"/>
          <w:szCs w:val="24"/>
        </w:rPr>
        <w:t xml:space="preserve"> ___________________________________________</w:t>
      </w:r>
    </w:p>
    <w:p w14:paraId="13471265" w14:textId="77777777" w:rsidR="00B31D73" w:rsidRDefault="00B31D73" w:rsidP="00E05EFF">
      <w:pPr>
        <w:rPr>
          <w:rFonts w:cs="Calibri"/>
          <w:b/>
          <w:bCs/>
          <w:szCs w:val="24"/>
        </w:rPr>
      </w:pPr>
    </w:p>
    <w:p w14:paraId="42E31EB9" w14:textId="12CB1090" w:rsidR="00E05EFF" w:rsidRPr="00E05EFF" w:rsidRDefault="00E05EFF" w:rsidP="00E05EFF">
      <w:pPr>
        <w:rPr>
          <w:rFonts w:cs="Calibri"/>
          <w:b/>
          <w:bCs/>
          <w:szCs w:val="24"/>
        </w:rPr>
      </w:pPr>
      <w:r w:rsidRPr="00E05EFF">
        <w:rPr>
          <w:rFonts w:cs="Calibri"/>
          <w:b/>
          <w:bCs/>
          <w:szCs w:val="24"/>
        </w:rPr>
        <w:t>Parent/Guardian Information</w:t>
      </w:r>
    </w:p>
    <w:p w14:paraId="1E1E7899" w14:textId="77777777" w:rsidR="00E05EFF" w:rsidRPr="00E05EFF" w:rsidRDefault="00E05EFF" w:rsidP="00E05EFF">
      <w:pPr>
        <w:numPr>
          <w:ilvl w:val="0"/>
          <w:numId w:val="2"/>
        </w:numPr>
        <w:rPr>
          <w:rFonts w:cs="Calibri"/>
          <w:szCs w:val="24"/>
        </w:rPr>
      </w:pPr>
      <w:r w:rsidRPr="00E05EFF">
        <w:rPr>
          <w:rFonts w:cs="Calibri"/>
          <w:b/>
          <w:bCs/>
          <w:szCs w:val="24"/>
        </w:rPr>
        <w:t>Parent/Guardian Name(s):</w:t>
      </w:r>
      <w:r w:rsidRPr="00E05EFF">
        <w:rPr>
          <w:rFonts w:cs="Calibri"/>
          <w:szCs w:val="24"/>
        </w:rPr>
        <w:t xml:space="preserve"> ___________________________________________</w:t>
      </w:r>
    </w:p>
    <w:p w14:paraId="120553CF" w14:textId="77777777" w:rsidR="00E05EFF" w:rsidRPr="00E05EFF" w:rsidRDefault="00E05EFF" w:rsidP="00E05EFF">
      <w:pPr>
        <w:numPr>
          <w:ilvl w:val="0"/>
          <w:numId w:val="2"/>
        </w:numPr>
        <w:rPr>
          <w:rFonts w:cs="Calibri"/>
          <w:szCs w:val="24"/>
        </w:rPr>
      </w:pPr>
      <w:r w:rsidRPr="00E05EFF">
        <w:rPr>
          <w:rFonts w:cs="Calibri"/>
          <w:b/>
          <w:bCs/>
          <w:szCs w:val="24"/>
        </w:rPr>
        <w:t>Parent/Guardian Email Address(es):</w:t>
      </w:r>
      <w:r w:rsidRPr="00E05EFF">
        <w:rPr>
          <w:rFonts w:cs="Calibri"/>
          <w:szCs w:val="24"/>
        </w:rPr>
        <w:t xml:space="preserve"> ___________________________________________</w:t>
      </w:r>
    </w:p>
    <w:p w14:paraId="1AB25604" w14:textId="77777777" w:rsidR="00EB1422" w:rsidRDefault="00EB1422" w:rsidP="00E05EFF">
      <w:pPr>
        <w:rPr>
          <w:rFonts w:cs="Calibri"/>
          <w:b/>
          <w:bCs/>
          <w:szCs w:val="24"/>
        </w:rPr>
      </w:pPr>
    </w:p>
    <w:p w14:paraId="716CF7F3" w14:textId="2020859B" w:rsidR="00E05EFF" w:rsidRPr="00E05EFF" w:rsidRDefault="00E05EFF" w:rsidP="00E05EFF">
      <w:pPr>
        <w:rPr>
          <w:rFonts w:cs="Calibri"/>
          <w:b/>
          <w:bCs/>
          <w:szCs w:val="24"/>
        </w:rPr>
      </w:pPr>
      <w:r w:rsidRPr="00E05EFF">
        <w:rPr>
          <w:rFonts w:cs="Calibri"/>
          <w:b/>
          <w:bCs/>
          <w:szCs w:val="24"/>
        </w:rPr>
        <w:t>Educational Information</w:t>
      </w:r>
    </w:p>
    <w:p w14:paraId="7C71179D" w14:textId="77777777" w:rsidR="00E05EFF" w:rsidRPr="00E05EFF" w:rsidRDefault="00E05EFF" w:rsidP="00E05EFF">
      <w:pPr>
        <w:numPr>
          <w:ilvl w:val="0"/>
          <w:numId w:val="3"/>
        </w:numPr>
        <w:rPr>
          <w:rFonts w:cs="Calibri"/>
          <w:szCs w:val="24"/>
        </w:rPr>
      </w:pPr>
      <w:r w:rsidRPr="00E05EFF">
        <w:rPr>
          <w:rFonts w:cs="Calibri"/>
          <w:b/>
          <w:bCs/>
          <w:szCs w:val="24"/>
        </w:rPr>
        <w:t>Current School Name:</w:t>
      </w:r>
      <w:r w:rsidRPr="00E05EFF">
        <w:rPr>
          <w:rFonts w:cs="Calibri"/>
          <w:szCs w:val="24"/>
        </w:rPr>
        <w:t xml:space="preserve"> ___________________________________________</w:t>
      </w:r>
    </w:p>
    <w:p w14:paraId="19A3E96F" w14:textId="77777777" w:rsidR="00E05EFF" w:rsidRPr="00E05EFF" w:rsidRDefault="00E05EFF" w:rsidP="00E05EFF">
      <w:pPr>
        <w:numPr>
          <w:ilvl w:val="0"/>
          <w:numId w:val="3"/>
        </w:numPr>
        <w:rPr>
          <w:rFonts w:cs="Calibri"/>
          <w:szCs w:val="24"/>
        </w:rPr>
      </w:pPr>
      <w:r w:rsidRPr="00E05EFF">
        <w:rPr>
          <w:rFonts w:cs="Calibri"/>
          <w:b/>
          <w:bCs/>
          <w:szCs w:val="24"/>
        </w:rPr>
        <w:t>Grade Level/Year in College:</w:t>
      </w:r>
      <w:r w:rsidRPr="00E05EFF">
        <w:rPr>
          <w:rFonts w:cs="Calibri"/>
          <w:szCs w:val="24"/>
        </w:rPr>
        <w:t xml:space="preserve"> ___________________________________________</w:t>
      </w:r>
    </w:p>
    <w:p w14:paraId="325D77CC" w14:textId="77777777" w:rsidR="00EB1422" w:rsidRDefault="00EB1422" w:rsidP="00E05EFF">
      <w:pPr>
        <w:rPr>
          <w:rFonts w:cs="Calibri"/>
          <w:b/>
          <w:bCs/>
          <w:szCs w:val="24"/>
        </w:rPr>
      </w:pPr>
    </w:p>
    <w:p w14:paraId="403F037E" w14:textId="469A8E9A" w:rsidR="00E05EFF" w:rsidRPr="00E05EFF" w:rsidRDefault="00E05EFF" w:rsidP="00E05EFF">
      <w:pPr>
        <w:rPr>
          <w:rFonts w:cs="Calibri"/>
          <w:b/>
          <w:bCs/>
          <w:szCs w:val="24"/>
        </w:rPr>
      </w:pPr>
      <w:r w:rsidRPr="00E05EFF">
        <w:rPr>
          <w:rFonts w:cs="Calibri"/>
          <w:b/>
          <w:bCs/>
          <w:szCs w:val="24"/>
        </w:rPr>
        <w:t>Why do you want to be a part of the Mecklenburg County NAACP Student Program?</w:t>
      </w:r>
    </w:p>
    <w:p w14:paraId="63A921DD" w14:textId="1DD739B2" w:rsidR="00E05EFF" w:rsidRDefault="00E05EFF" w:rsidP="00E05EFF">
      <w:pPr>
        <w:rPr>
          <w:rFonts w:cs="Calibri"/>
          <w:szCs w:val="24"/>
        </w:rPr>
      </w:pPr>
      <w:r w:rsidRPr="00E05EFF">
        <w:rPr>
          <w:rFonts w:cs="Calibri"/>
          <w:i/>
          <w:iCs/>
          <w:szCs w:val="24"/>
        </w:rPr>
        <w:t>(Briefly describe your interest and what you hope to gain from this experience.)</w:t>
      </w:r>
    </w:p>
    <w:p w14:paraId="3F813C2F" w14:textId="77777777" w:rsidR="00EB1422" w:rsidRDefault="00EB1422" w:rsidP="00E05EFF">
      <w:pPr>
        <w:rPr>
          <w:rFonts w:cs="Calibri"/>
          <w:b/>
          <w:bCs/>
          <w:szCs w:val="24"/>
        </w:rPr>
      </w:pPr>
    </w:p>
    <w:p w14:paraId="4D1A5E4D" w14:textId="46C99C62" w:rsidR="00E05EFF" w:rsidRPr="00E05EFF" w:rsidRDefault="00E05EFF" w:rsidP="00E05EFF">
      <w:pPr>
        <w:rPr>
          <w:rFonts w:cs="Calibri"/>
          <w:b/>
          <w:bCs/>
          <w:szCs w:val="24"/>
        </w:rPr>
      </w:pPr>
      <w:r w:rsidRPr="00E05EFF">
        <w:rPr>
          <w:rFonts w:cs="Calibri"/>
          <w:b/>
          <w:bCs/>
          <w:szCs w:val="24"/>
        </w:rPr>
        <w:t>Payment Information</w:t>
      </w:r>
    </w:p>
    <w:p w14:paraId="07A097E7" w14:textId="47CC0498" w:rsidR="00E05EFF" w:rsidRPr="00E05EFF" w:rsidRDefault="00E05EFF" w:rsidP="00E05EFF">
      <w:pPr>
        <w:rPr>
          <w:rFonts w:cs="Calibri"/>
          <w:szCs w:val="24"/>
        </w:rPr>
      </w:pPr>
      <w:r w:rsidRPr="00E05EFF">
        <w:rPr>
          <w:rFonts w:cs="Calibri"/>
          <w:szCs w:val="24"/>
        </w:rPr>
        <w:t xml:space="preserve">A non-refundable application fee of </w:t>
      </w:r>
      <w:r w:rsidRPr="00E05EFF">
        <w:rPr>
          <w:rFonts w:cs="Calibri"/>
          <w:b/>
          <w:bCs/>
          <w:szCs w:val="24"/>
        </w:rPr>
        <w:t>$10.00</w:t>
      </w:r>
      <w:r w:rsidRPr="00E05EFF">
        <w:rPr>
          <w:rFonts w:cs="Calibri"/>
          <w:szCs w:val="24"/>
        </w:rPr>
        <w:t xml:space="preserve"> is required. Payment can be made via:</w:t>
      </w:r>
      <w:r w:rsidRPr="00E05EFF">
        <w:rPr>
          <w:rFonts w:cs="Calibri"/>
          <w:szCs w:val="24"/>
        </w:rPr>
        <w:br/>
      </w:r>
      <w:r w:rsidRPr="00E05EFF">
        <w:rPr>
          <w:rFonts w:ascii="Segoe UI Symbol" w:hAnsi="Segoe UI Symbol" w:cs="Segoe UI Symbol"/>
          <w:szCs w:val="24"/>
        </w:rPr>
        <w:t>☐</w:t>
      </w:r>
      <w:r w:rsidRPr="00E05EFF">
        <w:rPr>
          <w:rFonts w:cs="Calibri"/>
          <w:szCs w:val="24"/>
        </w:rPr>
        <w:t xml:space="preserve"> Cash</w:t>
      </w:r>
      <w:r w:rsidRPr="00E05EFF">
        <w:rPr>
          <w:rFonts w:cs="Calibri"/>
          <w:szCs w:val="24"/>
        </w:rPr>
        <w:br/>
      </w:r>
      <w:r w:rsidRPr="00E05EFF">
        <w:rPr>
          <w:rFonts w:ascii="Segoe UI Symbol" w:hAnsi="Segoe UI Symbol" w:cs="Segoe UI Symbol"/>
          <w:szCs w:val="24"/>
        </w:rPr>
        <w:t>☐</w:t>
      </w:r>
      <w:r w:rsidRPr="00E05EFF">
        <w:rPr>
          <w:rFonts w:cs="Calibri"/>
          <w:szCs w:val="24"/>
        </w:rPr>
        <w:t xml:space="preserve"> Check (Payable to Mecklenburg County NAACP)</w:t>
      </w:r>
    </w:p>
    <w:p w14:paraId="6FCC29C1" w14:textId="77777777" w:rsidR="00EB1422" w:rsidRDefault="00EB1422" w:rsidP="00E05EFF">
      <w:pPr>
        <w:rPr>
          <w:rFonts w:cs="Calibri"/>
          <w:b/>
          <w:bCs/>
          <w:szCs w:val="24"/>
        </w:rPr>
      </w:pPr>
    </w:p>
    <w:p w14:paraId="36F029EC" w14:textId="5BEEB615" w:rsidR="00E05EFF" w:rsidRPr="00E05EFF" w:rsidRDefault="00E05EFF" w:rsidP="00E05EFF">
      <w:pPr>
        <w:rPr>
          <w:rFonts w:cs="Calibri"/>
          <w:b/>
          <w:bCs/>
          <w:szCs w:val="24"/>
        </w:rPr>
      </w:pPr>
      <w:r w:rsidRPr="00E05EFF">
        <w:rPr>
          <w:rFonts w:cs="Calibri"/>
          <w:b/>
          <w:bCs/>
          <w:szCs w:val="24"/>
        </w:rPr>
        <w:t>Applicant Signature:</w:t>
      </w:r>
    </w:p>
    <w:p w14:paraId="368514A2" w14:textId="77777777" w:rsidR="00E05EFF" w:rsidRPr="00E05EFF" w:rsidRDefault="00E05EFF" w:rsidP="00E05EFF">
      <w:pPr>
        <w:rPr>
          <w:rFonts w:cs="Calibri"/>
          <w:szCs w:val="24"/>
        </w:rPr>
      </w:pPr>
      <w:r w:rsidRPr="00E05EFF">
        <w:rPr>
          <w:rFonts w:cs="Calibri"/>
          <w:szCs w:val="24"/>
        </w:rPr>
        <w:t>I certify that the information provided is true and correct to the best of my knowledge.</w:t>
      </w:r>
    </w:p>
    <w:p w14:paraId="2A7552C9" w14:textId="77777777" w:rsidR="00E05EFF" w:rsidRPr="00E05EFF" w:rsidRDefault="00E05EFF" w:rsidP="00E05EFF">
      <w:pPr>
        <w:rPr>
          <w:rFonts w:cs="Calibri"/>
          <w:szCs w:val="24"/>
        </w:rPr>
      </w:pPr>
      <w:r w:rsidRPr="00E05EFF">
        <w:rPr>
          <w:rFonts w:cs="Calibri"/>
          <w:b/>
          <w:bCs/>
          <w:szCs w:val="24"/>
        </w:rPr>
        <w:t>Signature:</w:t>
      </w:r>
      <w:r w:rsidRPr="00E05EFF">
        <w:rPr>
          <w:rFonts w:cs="Calibri"/>
          <w:szCs w:val="24"/>
        </w:rPr>
        <w:t xml:space="preserve"> ___________________________________</w:t>
      </w:r>
      <w:r w:rsidRPr="00E05EFF">
        <w:rPr>
          <w:rFonts w:cs="Calibri"/>
          <w:szCs w:val="24"/>
        </w:rPr>
        <w:br/>
      </w:r>
      <w:r w:rsidRPr="00E05EFF">
        <w:rPr>
          <w:rFonts w:cs="Calibri"/>
          <w:b/>
          <w:bCs/>
          <w:szCs w:val="24"/>
        </w:rPr>
        <w:t>Date:</w:t>
      </w:r>
      <w:r w:rsidRPr="00E05EFF">
        <w:rPr>
          <w:rFonts w:cs="Calibri"/>
          <w:szCs w:val="24"/>
        </w:rPr>
        <w:t xml:space="preserve"> ___ / ___ / _____</w:t>
      </w:r>
    </w:p>
    <w:p w14:paraId="487D1E50" w14:textId="77777777" w:rsidR="00EB1422" w:rsidRDefault="00EB1422" w:rsidP="00E05EFF">
      <w:pPr>
        <w:rPr>
          <w:rFonts w:cs="Calibri"/>
          <w:b/>
          <w:bCs/>
          <w:szCs w:val="24"/>
        </w:rPr>
      </w:pPr>
    </w:p>
    <w:p w14:paraId="71F5AAE1" w14:textId="066AC10F" w:rsidR="00E05EFF" w:rsidRPr="00E05EFF" w:rsidRDefault="00E05EFF" w:rsidP="00E05EFF">
      <w:pPr>
        <w:rPr>
          <w:rFonts w:cs="Calibri"/>
          <w:b/>
          <w:bCs/>
          <w:szCs w:val="24"/>
        </w:rPr>
      </w:pPr>
      <w:r w:rsidRPr="00E05EFF">
        <w:rPr>
          <w:rFonts w:cs="Calibri"/>
          <w:b/>
          <w:bCs/>
          <w:szCs w:val="24"/>
        </w:rPr>
        <w:t>Parent/Guardian Consent (For Applicants Under 18):</w:t>
      </w:r>
    </w:p>
    <w:p w14:paraId="78A96CFA" w14:textId="0D81504F" w:rsidR="00E05EFF" w:rsidRPr="00E05EFF" w:rsidRDefault="00E05EFF" w:rsidP="00E05EFF">
      <w:pPr>
        <w:rPr>
          <w:rFonts w:cs="Calibri"/>
          <w:szCs w:val="24"/>
        </w:rPr>
      </w:pPr>
      <w:r w:rsidRPr="00E05EFF">
        <w:rPr>
          <w:rFonts w:cs="Calibri"/>
          <w:szCs w:val="24"/>
        </w:rPr>
        <w:t>I give permission for my child to apply and participate in the Mecklenburg County NAACP</w:t>
      </w:r>
      <w:r w:rsidR="003B29F6">
        <w:rPr>
          <w:rFonts w:cs="Calibri"/>
          <w:szCs w:val="24"/>
        </w:rPr>
        <w:t>.</w:t>
      </w:r>
      <w:r w:rsidRPr="00E05EFF">
        <w:rPr>
          <w:rFonts w:cs="Calibri"/>
          <w:szCs w:val="24"/>
        </w:rPr>
        <w:t xml:space="preserve"> </w:t>
      </w:r>
    </w:p>
    <w:p w14:paraId="6A3FC964" w14:textId="58511631" w:rsidR="009D6611" w:rsidRPr="003E450D" w:rsidRDefault="00E05EFF" w:rsidP="00536CD2">
      <w:pPr>
        <w:rPr>
          <w:rFonts w:cs="Calibri"/>
          <w:szCs w:val="24"/>
        </w:rPr>
      </w:pPr>
      <w:r w:rsidRPr="00E05EFF">
        <w:rPr>
          <w:rFonts w:cs="Calibri"/>
          <w:b/>
          <w:bCs/>
          <w:szCs w:val="24"/>
        </w:rPr>
        <w:t>Signature:</w:t>
      </w:r>
      <w:r w:rsidRPr="00E05EFF">
        <w:rPr>
          <w:rFonts w:cs="Calibri"/>
          <w:szCs w:val="24"/>
        </w:rPr>
        <w:t xml:space="preserve"> ___________________________________</w:t>
      </w:r>
      <w:r w:rsidRPr="00E05EFF">
        <w:rPr>
          <w:rFonts w:cs="Calibri"/>
          <w:szCs w:val="24"/>
        </w:rPr>
        <w:br/>
      </w:r>
      <w:r w:rsidRPr="00E05EFF">
        <w:rPr>
          <w:rFonts w:cs="Calibri"/>
          <w:b/>
          <w:bCs/>
          <w:szCs w:val="24"/>
        </w:rPr>
        <w:t>Date:</w:t>
      </w:r>
      <w:r w:rsidRPr="00E05EFF">
        <w:rPr>
          <w:rFonts w:cs="Calibri"/>
          <w:szCs w:val="24"/>
        </w:rPr>
        <w:t xml:space="preserve"> ___ / ___ / _____</w:t>
      </w:r>
    </w:p>
    <w:sectPr w:rsidR="009D6611" w:rsidRPr="003E450D" w:rsidSect="00AF10B5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9D8F" w14:textId="77777777" w:rsidR="00037515" w:rsidRDefault="00037515">
      <w:r>
        <w:separator/>
      </w:r>
    </w:p>
  </w:endnote>
  <w:endnote w:type="continuationSeparator" w:id="0">
    <w:p w14:paraId="531839CA" w14:textId="77777777" w:rsidR="00037515" w:rsidRDefault="0003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9B7A" w14:textId="77777777" w:rsidR="00141D47" w:rsidRPr="00933945" w:rsidRDefault="00141D47" w:rsidP="00536CD2">
    <w:pPr>
      <w:jc w:val="center"/>
      <w:rPr>
        <w:rFonts w:ascii="Perpetua" w:hAnsi="Perpet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6543" w14:textId="77777777" w:rsidR="00141D47" w:rsidRPr="00B17AC5" w:rsidRDefault="00141D47" w:rsidP="00DC4782">
    <w:pPr>
      <w:pStyle w:val="DepartmentNam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38DA" w14:textId="77777777" w:rsidR="00037515" w:rsidRDefault="00037515">
      <w:r>
        <w:separator/>
      </w:r>
    </w:p>
  </w:footnote>
  <w:footnote w:type="continuationSeparator" w:id="0">
    <w:p w14:paraId="2206B77E" w14:textId="77777777" w:rsidR="00037515" w:rsidRDefault="00037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FDDD" w14:textId="77777777" w:rsidR="00141D47" w:rsidRPr="00BF020C" w:rsidRDefault="00141D47" w:rsidP="00BF020C">
    <w:pPr>
      <w:spacing w:before="4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1C6"/>
    <w:multiLevelType w:val="multilevel"/>
    <w:tmpl w:val="B012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0007B"/>
    <w:multiLevelType w:val="multilevel"/>
    <w:tmpl w:val="25D2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96E82"/>
    <w:multiLevelType w:val="multilevel"/>
    <w:tmpl w:val="7148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482659">
    <w:abstractNumId w:val="0"/>
  </w:num>
  <w:num w:numId="2" w16cid:durableId="329605027">
    <w:abstractNumId w:val="1"/>
  </w:num>
  <w:num w:numId="3" w16cid:durableId="1437747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43"/>
    <w:rsid w:val="00022B5B"/>
    <w:rsid w:val="00037515"/>
    <w:rsid w:val="0005202B"/>
    <w:rsid w:val="0006594C"/>
    <w:rsid w:val="00066488"/>
    <w:rsid w:val="00070829"/>
    <w:rsid w:val="000C4104"/>
    <w:rsid w:val="000F554A"/>
    <w:rsid w:val="001320FC"/>
    <w:rsid w:val="00141D47"/>
    <w:rsid w:val="00144E9A"/>
    <w:rsid w:val="00151F46"/>
    <w:rsid w:val="001709E7"/>
    <w:rsid w:val="001A128F"/>
    <w:rsid w:val="001B7B31"/>
    <w:rsid w:val="001D1DD9"/>
    <w:rsid w:val="003706FC"/>
    <w:rsid w:val="003933AF"/>
    <w:rsid w:val="0039594A"/>
    <w:rsid w:val="003B29F6"/>
    <w:rsid w:val="003E2643"/>
    <w:rsid w:val="003E450D"/>
    <w:rsid w:val="003F40B4"/>
    <w:rsid w:val="00433360"/>
    <w:rsid w:val="00525FF2"/>
    <w:rsid w:val="00526DD2"/>
    <w:rsid w:val="00536483"/>
    <w:rsid w:val="00536CD2"/>
    <w:rsid w:val="00544BB4"/>
    <w:rsid w:val="00572C86"/>
    <w:rsid w:val="005A2C84"/>
    <w:rsid w:val="005C4634"/>
    <w:rsid w:val="005E37F7"/>
    <w:rsid w:val="00611BAD"/>
    <w:rsid w:val="006165A6"/>
    <w:rsid w:val="00721EFD"/>
    <w:rsid w:val="00724A35"/>
    <w:rsid w:val="00761C2E"/>
    <w:rsid w:val="00773360"/>
    <w:rsid w:val="007A0883"/>
    <w:rsid w:val="007B5D9C"/>
    <w:rsid w:val="008013C7"/>
    <w:rsid w:val="00830C41"/>
    <w:rsid w:val="008E31F8"/>
    <w:rsid w:val="00933945"/>
    <w:rsid w:val="00961BF9"/>
    <w:rsid w:val="00975C50"/>
    <w:rsid w:val="0098441A"/>
    <w:rsid w:val="009B0C75"/>
    <w:rsid w:val="009B56D2"/>
    <w:rsid w:val="009D6611"/>
    <w:rsid w:val="00A361D4"/>
    <w:rsid w:val="00A6331F"/>
    <w:rsid w:val="00A77C8D"/>
    <w:rsid w:val="00AB13BB"/>
    <w:rsid w:val="00AB22D8"/>
    <w:rsid w:val="00AE3918"/>
    <w:rsid w:val="00AF10B5"/>
    <w:rsid w:val="00AF3E56"/>
    <w:rsid w:val="00B17AC5"/>
    <w:rsid w:val="00B31D73"/>
    <w:rsid w:val="00BE717B"/>
    <w:rsid w:val="00BF020C"/>
    <w:rsid w:val="00C2722D"/>
    <w:rsid w:val="00CE58A2"/>
    <w:rsid w:val="00D10729"/>
    <w:rsid w:val="00DB60C3"/>
    <w:rsid w:val="00DB7834"/>
    <w:rsid w:val="00DC4782"/>
    <w:rsid w:val="00E05EFF"/>
    <w:rsid w:val="00E53404"/>
    <w:rsid w:val="00E7056B"/>
    <w:rsid w:val="00E76933"/>
    <w:rsid w:val="00E84A7D"/>
    <w:rsid w:val="00E94D8A"/>
    <w:rsid w:val="00EB1422"/>
    <w:rsid w:val="00EB7B65"/>
    <w:rsid w:val="00EC26A9"/>
    <w:rsid w:val="00F10E33"/>
    <w:rsid w:val="00F17A6A"/>
    <w:rsid w:val="00F412EC"/>
    <w:rsid w:val="00F94333"/>
    <w:rsid w:val="00F96A9D"/>
    <w:rsid w:val="00FA4AA0"/>
    <w:rsid w:val="00FD1957"/>
    <w:rsid w:val="00FE5E30"/>
    <w:rsid w:val="00FF2C76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E5055F7"/>
  <w15:chartTrackingRefBased/>
  <w15:docId w15:val="{74176F17-A92A-48C6-8ACD-744FA301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59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594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8441A"/>
    <w:rPr>
      <w:rFonts w:ascii="Tahoma" w:hAnsi="Tahoma" w:cs="Tahoma"/>
      <w:sz w:val="16"/>
      <w:szCs w:val="16"/>
    </w:rPr>
  </w:style>
  <w:style w:type="paragraph" w:customStyle="1" w:styleId="FortWayneCommunitySchools">
    <w:name w:val="Fort Wayne Community Schools"/>
    <w:basedOn w:val="Normal"/>
    <w:autoRedefine/>
    <w:rsid w:val="00BF020C"/>
    <w:pPr>
      <w:spacing w:before="40"/>
      <w:jc w:val="center"/>
    </w:pPr>
    <w:rPr>
      <w:rFonts w:ascii="Perpetua Titling MT" w:hAnsi="Perpetua Titling MT"/>
    </w:rPr>
  </w:style>
  <w:style w:type="paragraph" w:customStyle="1" w:styleId="DepartmentName">
    <w:name w:val="Department Name"/>
    <w:basedOn w:val="Normal"/>
    <w:autoRedefine/>
    <w:rsid w:val="003F40B4"/>
    <w:pPr>
      <w:jc w:val="center"/>
    </w:pPr>
    <w:rPr>
      <w:rFonts w:ascii="Perpetua" w:hAnsi="Perpetua"/>
      <w:b/>
      <w:i/>
    </w:rPr>
  </w:style>
  <w:style w:type="paragraph" w:customStyle="1" w:styleId="AddressandPhone">
    <w:name w:val="Address and Phone"/>
    <w:basedOn w:val="Normal"/>
    <w:autoRedefine/>
    <w:rsid w:val="00BF020C"/>
    <w:pPr>
      <w:jc w:val="center"/>
    </w:pPr>
    <w:rPr>
      <w:rFonts w:ascii="Perpetua" w:hAnsi="Perpet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ppshare\MSOffice\Template\FWCS%20Templates\General\Letterhead%20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Color</Template>
  <TotalTime>1</TotalTime>
  <Pages>1</Pages>
  <Words>163</Words>
  <Characters>1290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Fort Wayne Community Schools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Coleman,Ramona</dc:creator>
  <cp:keywords/>
  <dc:description/>
  <cp:lastModifiedBy>gary williams</cp:lastModifiedBy>
  <cp:revision>2</cp:revision>
  <cp:lastPrinted>2022-08-05T20:42:00Z</cp:lastPrinted>
  <dcterms:created xsi:type="dcterms:W3CDTF">2025-11-14T23:02:00Z</dcterms:created>
  <dcterms:modified xsi:type="dcterms:W3CDTF">2025-11-14T23:02:00Z</dcterms:modified>
</cp:coreProperties>
</file>